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0C" w:rsidRDefault="001269E8">
      <w:pPr>
        <w:pStyle w:val="Standard"/>
        <w:spacing w:after="0" w:line="240" w:lineRule="auto"/>
        <w:ind w:left="4248"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Приложение к извещению Форма заявки</w:t>
      </w:r>
    </w:p>
    <w:p w:rsidR="00430B0C" w:rsidRDefault="001269E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(все графы заполняются в электронном виде или от руки печатными буквами)</w:t>
      </w:r>
    </w:p>
    <w:p w:rsidR="00430B0C" w:rsidRDefault="00430B0C">
      <w:pPr>
        <w:pStyle w:val="Standard"/>
        <w:spacing w:after="0" w:line="240" w:lineRule="auto"/>
        <w:jc w:val="center"/>
        <w:rPr>
          <w:sz w:val="20"/>
          <w:szCs w:val="20"/>
        </w:rPr>
      </w:pPr>
    </w:p>
    <w:p w:rsidR="00430B0C" w:rsidRDefault="001269E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Администрация муниципального</w:t>
      </w:r>
    </w:p>
    <w:p w:rsidR="00430B0C" w:rsidRDefault="001269E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района Иглинский район РБ</w:t>
      </w:r>
    </w:p>
    <w:p w:rsidR="00430B0C" w:rsidRDefault="00430B0C">
      <w:pPr>
        <w:pStyle w:val="Standard"/>
        <w:spacing w:after="0" w:line="240" w:lineRule="auto"/>
        <w:jc w:val="center"/>
      </w:pPr>
    </w:p>
    <w:p w:rsidR="00430B0C" w:rsidRDefault="001269E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430B0C" w:rsidRDefault="001269E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участие в аукционе</w:t>
      </w:r>
    </w:p>
    <w:p w:rsidR="00430B0C" w:rsidRDefault="001269E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30.05.2017 г.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0B0C" w:rsidRDefault="001269E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лица, ОГРН; должность, Ф.И.О, действующего на основании,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430B0C" w:rsidRDefault="001269E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или Ф.И.О и паспортные данные физического лица)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Адрес (регистрации, почтовый) и контактный телефон претендента,_______________________________________________________________________________________________________________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Банковские реквизиты претендента, по которым перечисляется сумма возвращаемого задатка: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наименование, ИНН, КПП получателя___________________________________________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наименование, ИНН, КПП </w:t>
      </w:r>
      <w:r>
        <w:rPr>
          <w:rFonts w:ascii="Times New Roman" w:hAnsi="Times New Roman" w:cs="Times New Roman"/>
          <w:color w:val="000000"/>
          <w:sz w:val="24"/>
          <w:szCs w:val="24"/>
        </w:rPr>
        <w:t>банка________________________________________________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БИК_________________________________________________________________________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корреспондентский счет, расчетный счет и т.д. ____________________________________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430B0C" w:rsidRDefault="001269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Изучив извещение от 25.04.2017г. №240417/10822339/01, размещенное на официальном сайте РФ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torgi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аукциона на право заключения договора аренды земельного участка, ознакомление с которым настоящим уд</w:t>
      </w:r>
      <w:r>
        <w:rPr>
          <w:rFonts w:ascii="Times New Roman" w:hAnsi="Times New Roman" w:cs="Times New Roman"/>
          <w:color w:val="000000"/>
          <w:sz w:val="24"/>
          <w:szCs w:val="24"/>
        </w:rPr>
        <w:t>остоверяется, перечислив задаток в размере _________________________________________________ _____________________ рублей, заявляет (заявляю) о своем намерении участвовать в объявленном аукционе и выполнить все условия, которые предусмотрены в извещении.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знакомившись с условиями аукциона, техническими условиями, заключениями и иными документами по освоению земельного участка (документацией по земельному участку), условиями возврата задатков, а также с проектом договора аренды земельного участка,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 на право заключения договора аренды земельного участка на следующий о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бъект:</w:t>
      </w:r>
    </w:p>
    <w:p w:rsidR="00430B0C" w:rsidRDefault="001269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Указать номер лота, местоположение и кадастровый номер земельного участка ________</w:t>
      </w:r>
    </w:p>
    <w:p w:rsidR="00430B0C" w:rsidRDefault="001269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30B0C" w:rsidRDefault="001269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Обязуется (</w:t>
      </w:r>
      <w:r>
        <w:rPr>
          <w:rFonts w:ascii="Times New Roman" w:hAnsi="Times New Roman" w:cs="Times New Roman"/>
          <w:color w:val="000000"/>
          <w:sz w:val="24"/>
          <w:szCs w:val="24"/>
        </w:rPr>
        <w:t>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аукциона.</w:t>
      </w:r>
    </w:p>
    <w:p w:rsidR="00430B0C" w:rsidRDefault="001269E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 (Даем) свое согласие на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обработку и опубликование в средствах массовой информации, на официальном сайте в информационно-телекоммуникационной сети Интернет персональных данных в соответствии с Федеральным законом от 27.07.2006 № 152-ФЗ.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претендента (его полномочного предст</w:t>
      </w:r>
      <w:r>
        <w:rPr>
          <w:rFonts w:ascii="Times New Roman" w:hAnsi="Times New Roman" w:cs="Times New Roman"/>
          <w:color w:val="000000"/>
          <w:sz w:val="24"/>
          <w:szCs w:val="24"/>
        </w:rPr>
        <w:t>авителя) ____________________________</w:t>
      </w:r>
    </w:p>
    <w:p w:rsidR="00430B0C" w:rsidRDefault="001269E8">
      <w:pPr>
        <w:pStyle w:val="Standard"/>
        <w:spacing w:after="0" w:line="240" w:lineRule="auto"/>
        <w:ind w:left="4956" w:firstLine="708"/>
      </w:pPr>
      <w:r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430B0C" w:rsidRDefault="001269E8">
      <w:pPr>
        <w:pStyle w:val="Standard"/>
        <w:spacing w:after="0" w:line="240" w:lineRule="auto"/>
        <w:ind w:left="4956" w:firstLine="708"/>
      </w:pPr>
      <w:r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Заявка принята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____ час. ____ мин. ___________ 20___г. за № ____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 20___г.</w:t>
      </w:r>
    </w:p>
    <w:p w:rsidR="00430B0C" w:rsidRDefault="001269E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(дата получения уведомления)                           Подпись ____________________</w:t>
      </w:r>
    </w:p>
    <w:sectPr w:rsidR="00430B0C">
      <w:pgSz w:w="11906" w:h="16838"/>
      <w:pgMar w:top="537" w:right="850" w:bottom="7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E8" w:rsidRDefault="001269E8">
      <w:pPr>
        <w:spacing w:after="0" w:line="240" w:lineRule="auto"/>
      </w:pPr>
      <w:r>
        <w:separator/>
      </w:r>
    </w:p>
  </w:endnote>
  <w:endnote w:type="continuationSeparator" w:id="0">
    <w:p w:rsidR="001269E8" w:rsidRDefault="0012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E8" w:rsidRDefault="001269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69E8" w:rsidRDefault="00126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0B0C"/>
    <w:rsid w:val="001269E8"/>
    <w:rsid w:val="00430B0C"/>
    <w:rsid w:val="00C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support</cp:lastModifiedBy>
  <cp:revision>2</cp:revision>
  <cp:lastPrinted>2016-03-03T05:36:00Z</cp:lastPrinted>
  <dcterms:created xsi:type="dcterms:W3CDTF">2017-04-25T11:08:00Z</dcterms:created>
  <dcterms:modified xsi:type="dcterms:W3CDTF">2017-04-25T11:08:00Z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